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55" w:rsidRPr="00980BBE" w:rsidRDefault="004C1E55" w:rsidP="008626E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0BBE">
        <w:rPr>
          <w:rFonts w:ascii="Times New Roman" w:hAnsi="Times New Roman"/>
          <w:b/>
          <w:bCs/>
          <w:sz w:val="28"/>
          <w:szCs w:val="28"/>
          <w:lang w:eastAsia="ru-RU"/>
        </w:rPr>
        <w:t>ХАНТЫ-МАНСИЙСКИЙ АВТОНОМНЫЙ ОКРУГ–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ЮГРА</w:t>
      </w:r>
    </w:p>
    <w:p w:rsidR="004C1E55" w:rsidRPr="00980BBE" w:rsidRDefault="004C1E55" w:rsidP="008626EE">
      <w:pPr>
        <w:tabs>
          <w:tab w:val="center" w:pos="4677"/>
          <w:tab w:val="left" w:pos="5802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980BBE">
        <w:rPr>
          <w:rFonts w:ascii="Times New Roman" w:hAnsi="Times New Roman"/>
          <w:b/>
          <w:bCs/>
          <w:sz w:val="28"/>
          <w:szCs w:val="28"/>
          <w:lang w:eastAsia="ru-RU"/>
        </w:rPr>
        <w:t>ХАНТЫ-МАНСИЙСКИЙ РАЙОН</w:t>
      </w:r>
    </w:p>
    <w:p w:rsidR="004C1E55" w:rsidRPr="00980BBE" w:rsidRDefault="004C1E55" w:rsidP="00980BB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0BBE">
        <w:rPr>
          <w:rFonts w:ascii="Times New Roman" w:hAnsi="Times New Roman"/>
          <w:b/>
          <w:bCs/>
          <w:sz w:val="28"/>
          <w:szCs w:val="28"/>
          <w:lang w:eastAsia="ru-RU"/>
        </w:rPr>
        <w:t>СЕЛЬСКОЕ ПОСЕЛЕНИЕ КЕДРОВЫЙ</w:t>
      </w:r>
    </w:p>
    <w:p w:rsidR="004C1E55" w:rsidRPr="00980BBE" w:rsidRDefault="004C1E55" w:rsidP="00980BB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0BBE">
        <w:rPr>
          <w:rFonts w:ascii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4C1E55" w:rsidRPr="00980BBE" w:rsidRDefault="004C1E55" w:rsidP="00980BB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C1E55" w:rsidRPr="00980BBE" w:rsidRDefault="004C1E55" w:rsidP="00980BB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0BBE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4C1E55" w:rsidRPr="00980BBE" w:rsidRDefault="004C1E55" w:rsidP="00980BB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C1E55" w:rsidRPr="005B05E5" w:rsidRDefault="004C1E55" w:rsidP="00C31A4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73A0A">
        <w:rPr>
          <w:rFonts w:ascii="Times New Roman" w:hAnsi="Times New Roman"/>
          <w:sz w:val="28"/>
          <w:szCs w:val="28"/>
          <w:lang w:eastAsia="ru-RU"/>
        </w:rPr>
        <w:t>от 05.08.2024</w:t>
      </w:r>
      <w:bookmarkStart w:id="0" w:name="_GoBack"/>
      <w:bookmarkEnd w:id="0"/>
      <w:r w:rsidRPr="005B05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eastAsia="ru-RU"/>
        </w:rPr>
        <w:t xml:space="preserve"> 23</w:t>
      </w:r>
    </w:p>
    <w:p w:rsidR="004C1E55" w:rsidRPr="003663B9" w:rsidRDefault="004C1E55" w:rsidP="00C31A41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3663B9">
        <w:rPr>
          <w:rFonts w:ascii="Times New Roman" w:hAnsi="Times New Roman"/>
          <w:i/>
          <w:sz w:val="28"/>
          <w:szCs w:val="28"/>
          <w:lang w:eastAsia="ru-RU"/>
        </w:rPr>
        <w:t>п.Кедровый</w:t>
      </w:r>
    </w:p>
    <w:p w:rsidR="004C1E55" w:rsidRPr="00173A0A" w:rsidRDefault="004C1E55" w:rsidP="00C31A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1E55" w:rsidRDefault="004C1E55" w:rsidP="00C31A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1A41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  <w:lang w:eastAsia="ru-RU"/>
        </w:rPr>
        <w:t>в решение Совет депутатов</w:t>
      </w:r>
    </w:p>
    <w:p w:rsidR="004C1E55" w:rsidRDefault="004C1E55" w:rsidP="00C31A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 поселения Кедровый </w:t>
      </w:r>
    </w:p>
    <w:p w:rsidR="004C1E55" w:rsidRPr="00C31A41" w:rsidRDefault="004C1E55" w:rsidP="00C31A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23.10.2014 № 27 «</w:t>
      </w:r>
      <w:r w:rsidRPr="00C31A41">
        <w:rPr>
          <w:rFonts w:ascii="Times New Roman" w:hAnsi="Times New Roman"/>
          <w:sz w:val="28"/>
          <w:szCs w:val="28"/>
          <w:lang w:eastAsia="ru-RU"/>
        </w:rPr>
        <w:t xml:space="preserve">О структуре администрации  </w:t>
      </w:r>
    </w:p>
    <w:p w:rsidR="004C1E55" w:rsidRDefault="004C1E55" w:rsidP="00C31A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1A41">
        <w:rPr>
          <w:rFonts w:ascii="Times New Roman" w:hAnsi="Times New Roman"/>
          <w:sz w:val="28"/>
          <w:szCs w:val="28"/>
          <w:lang w:eastAsia="ru-RU"/>
        </w:rPr>
        <w:t>сельского поселения Кедровый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4C1E55" w:rsidRPr="00C31A41" w:rsidRDefault="004C1E55" w:rsidP="00C31A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1E55" w:rsidRPr="00782973" w:rsidRDefault="004C1E55" w:rsidP="00C31A41">
      <w:pPr>
        <w:keepLines/>
        <w:widowControl w:val="0"/>
        <w:spacing w:before="40" w:after="0" w:line="240" w:lineRule="auto"/>
        <w:ind w:firstLine="709"/>
        <w:jc w:val="both"/>
        <w:outlineLvl w:val="3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82973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частью 8 статьи 37 Ф</w:t>
      </w:r>
      <w:r w:rsidRPr="00782973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ого</w:t>
      </w:r>
      <w:r w:rsidRPr="0078297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782973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руководствуясь подпунктом 2 пункта 2 статьи 17, пунктом 1 статьи 30  </w:t>
      </w:r>
      <w:r w:rsidRPr="00782973">
        <w:rPr>
          <w:rFonts w:ascii="Times New Roman" w:hAnsi="Times New Roman"/>
          <w:sz w:val="28"/>
          <w:szCs w:val="28"/>
        </w:rPr>
        <w:t xml:space="preserve">Устава сельского поселения Кедровый, </w:t>
      </w:r>
    </w:p>
    <w:p w:rsidR="004C1E55" w:rsidRPr="008626EE" w:rsidRDefault="004C1E55" w:rsidP="00C31A41">
      <w:pPr>
        <w:spacing w:after="200" w:line="276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8626EE">
        <w:rPr>
          <w:rFonts w:ascii="Times New Roman" w:hAnsi="Times New Roman"/>
          <w:b/>
          <w:sz w:val="28"/>
          <w:szCs w:val="28"/>
          <w:lang w:eastAsia="ru-RU"/>
        </w:rPr>
        <w:t>Совет депутатов сельского поселения Кедровый</w:t>
      </w:r>
    </w:p>
    <w:p w:rsidR="004C1E55" w:rsidRPr="005B05E5" w:rsidRDefault="004C1E55" w:rsidP="00C31A41">
      <w:pPr>
        <w:spacing w:after="200" w:line="276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B05E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4C1E55" w:rsidRDefault="004C1E55" w:rsidP="00202C93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B05E5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Внести в решение Совета депутатов сельского поселения Кедровый  </w:t>
      </w:r>
      <w:r w:rsidRPr="00C31A41">
        <w:rPr>
          <w:rFonts w:ascii="Times New Roman" w:hAnsi="Times New Roman"/>
          <w:sz w:val="28"/>
          <w:szCs w:val="28"/>
          <w:lang w:eastAsia="ru-RU"/>
        </w:rPr>
        <w:t>от 23.10.2014 № 27 «О структуре администрации  сельского поселения Кедровый»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(далее-Решение)  изменения, </w:t>
      </w:r>
      <w:r w:rsidRPr="00202C93">
        <w:rPr>
          <w:rFonts w:ascii="Times New Roman" w:hAnsi="Times New Roman"/>
          <w:sz w:val="28"/>
          <w:szCs w:val="28"/>
          <w:lang w:eastAsia="ru-RU"/>
        </w:rPr>
        <w:t xml:space="preserve">изложив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Pr="00202C93">
        <w:rPr>
          <w:rFonts w:ascii="Times New Roman" w:hAnsi="Times New Roman"/>
          <w:sz w:val="28"/>
          <w:szCs w:val="28"/>
          <w:lang w:eastAsia="ru-RU"/>
        </w:rPr>
        <w:t xml:space="preserve">к нему в редакции, согласно </w:t>
      </w:r>
      <w:r>
        <w:rPr>
          <w:rFonts w:ascii="Times New Roman" w:hAnsi="Times New Roman"/>
          <w:sz w:val="28"/>
          <w:szCs w:val="28"/>
          <w:lang w:eastAsia="ru-RU"/>
        </w:rPr>
        <w:t>приложению к настоящему решению.</w:t>
      </w:r>
    </w:p>
    <w:p w:rsidR="004C1E55" w:rsidRPr="00202C93" w:rsidRDefault="004C1E55" w:rsidP="00202C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05E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02C93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Кедровый</w:t>
      </w:r>
      <w:r w:rsidRPr="00202C93">
        <w:rPr>
          <w:rFonts w:ascii="Times New Roman" w:hAnsi="Times New Roman"/>
          <w:sz w:val="28"/>
          <w:szCs w:val="28"/>
          <w:lang w:eastAsia="ru-RU"/>
        </w:rPr>
        <w:t xml:space="preserve"> осуществить все организационно-</w:t>
      </w:r>
      <w:r>
        <w:rPr>
          <w:rFonts w:ascii="Times New Roman" w:hAnsi="Times New Roman"/>
          <w:sz w:val="28"/>
          <w:szCs w:val="28"/>
          <w:lang w:eastAsia="ru-RU"/>
        </w:rPr>
        <w:t xml:space="preserve">штатные </w:t>
      </w:r>
      <w:r w:rsidRPr="00202C93">
        <w:rPr>
          <w:rFonts w:ascii="Times New Roman" w:hAnsi="Times New Roman"/>
          <w:sz w:val="28"/>
          <w:szCs w:val="28"/>
          <w:lang w:eastAsia="ru-RU"/>
        </w:rPr>
        <w:t>мероприятия, связанные с принятием настоящего решения.</w:t>
      </w:r>
    </w:p>
    <w:p w:rsidR="004C1E55" w:rsidRPr="00202C93" w:rsidRDefault="004C1E55" w:rsidP="00202C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02C9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Настоящее р</w:t>
      </w:r>
      <w:r w:rsidRPr="00202C93">
        <w:rPr>
          <w:rFonts w:ascii="Times New Roman" w:hAnsi="Times New Roman"/>
          <w:sz w:val="28"/>
          <w:szCs w:val="28"/>
          <w:lang w:eastAsia="ru-RU"/>
        </w:rPr>
        <w:t>ешение вступает в силу после его официального опубликования (обнародования).</w:t>
      </w:r>
    </w:p>
    <w:p w:rsidR="004C1E55" w:rsidRPr="00202C93" w:rsidRDefault="004C1E55" w:rsidP="00202C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71"/>
        <w:tblW w:w="10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  <w:gridCol w:w="1616"/>
        <w:gridCol w:w="4252"/>
      </w:tblGrid>
      <w:tr w:rsidR="004C1E55" w:rsidRPr="002C2647" w:rsidTr="00126FA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C1E55" w:rsidRPr="00980BBE" w:rsidRDefault="004C1E55" w:rsidP="00980BB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BE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4C1E55" w:rsidRPr="00980BBE" w:rsidRDefault="004C1E55" w:rsidP="00980BBE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0BBE">
              <w:rPr>
                <w:rFonts w:ascii="Times New Roman" w:hAnsi="Times New Roman"/>
                <w:sz w:val="28"/>
                <w:szCs w:val="28"/>
              </w:rPr>
              <w:t>сельского поселения Кедровый</w:t>
            </w:r>
          </w:p>
          <w:p w:rsidR="004C1E55" w:rsidRPr="00980BBE" w:rsidRDefault="004C1E55" w:rsidP="00980BBE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0BBE">
              <w:rPr>
                <w:rFonts w:ascii="Times New Roman" w:hAnsi="Times New Roman"/>
                <w:sz w:val="28"/>
                <w:szCs w:val="28"/>
              </w:rPr>
              <w:t xml:space="preserve"> ____________М.В. Чернышев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C1E55" w:rsidRPr="00980BBE" w:rsidRDefault="004C1E55" w:rsidP="00980BBE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C1E55" w:rsidRPr="00980BBE" w:rsidRDefault="004C1E55" w:rsidP="00980BBE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0BBE">
              <w:rPr>
                <w:rFonts w:ascii="Times New Roman" w:hAnsi="Times New Roman"/>
                <w:sz w:val="28"/>
                <w:szCs w:val="28"/>
              </w:rPr>
              <w:t>И.о. главы сельского поселения       Кедровый</w:t>
            </w:r>
          </w:p>
          <w:p w:rsidR="004C1E55" w:rsidRPr="00980BBE" w:rsidRDefault="004C1E55" w:rsidP="00980BBE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0BBE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80BB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80BB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Абдурахманов</w:t>
            </w:r>
          </w:p>
        </w:tc>
      </w:tr>
    </w:tbl>
    <w:p w:rsidR="004C1E55" w:rsidRDefault="004C1E55"/>
    <w:p w:rsidR="004C1E55" w:rsidRDefault="004C1E55"/>
    <w:p w:rsidR="004C1E55" w:rsidRDefault="004C1E55">
      <w:pPr>
        <w:sectPr w:rsidR="004C1E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1E55" w:rsidRDefault="004C1E55" w:rsidP="000A15F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4C1E55" w:rsidRDefault="004C1E55" w:rsidP="000A15F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15FD">
        <w:rPr>
          <w:rFonts w:ascii="Times New Roman" w:hAnsi="Times New Roman"/>
          <w:sz w:val="28"/>
          <w:szCs w:val="28"/>
          <w:lang w:eastAsia="ru-RU"/>
        </w:rPr>
        <w:t xml:space="preserve">к решению Совета депутатов </w:t>
      </w:r>
    </w:p>
    <w:p w:rsidR="004C1E55" w:rsidRDefault="004C1E55" w:rsidP="000A15F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Кедровый</w:t>
      </w:r>
    </w:p>
    <w:p w:rsidR="004C1E55" w:rsidRPr="000A15FD" w:rsidRDefault="004C1E55" w:rsidP="000A15F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_____________ № ___</w:t>
      </w:r>
    </w:p>
    <w:p w:rsidR="004C1E55" w:rsidRDefault="004C1E55" w:rsidP="000A15F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1E55" w:rsidRPr="000A15FD" w:rsidRDefault="004C1E55" w:rsidP="000A15F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C1E55" w:rsidRPr="000A15FD" w:rsidRDefault="004C1E55" w:rsidP="000A15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15FD">
        <w:rPr>
          <w:rFonts w:ascii="Times New Roman" w:hAnsi="Times New Roman"/>
          <w:b/>
          <w:sz w:val="24"/>
          <w:szCs w:val="24"/>
          <w:lang w:eastAsia="ru-RU"/>
        </w:rPr>
        <w:t>СТРУКТУРА  АДМИНИСТРАЦИИ СЕЛЬСКОГО  ПОСЕЛЕНИЯ  КЕДРОВЫЙ</w:t>
      </w:r>
    </w:p>
    <w:p w:rsidR="004C1E55" w:rsidRPr="000A15FD" w:rsidRDefault="004C1E55" w:rsidP="000A15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126pt;margin-top:12.6pt;width:513pt;height:3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">
            <v:textbox>
              <w:txbxContent>
                <w:p w:rsidR="004C1E55" w:rsidRPr="00CB66D8" w:rsidRDefault="004C1E55" w:rsidP="003836C1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CB66D8">
                    <w:rPr>
                      <w:rFonts w:ascii="Times New Roman" w:hAnsi="Times New Roman"/>
                      <w:sz w:val="32"/>
                      <w:szCs w:val="32"/>
                    </w:rPr>
                    <w:t>Глава сельского поселения Кедровый</w:t>
                  </w:r>
                </w:p>
              </w:txbxContent>
            </v:textbox>
          </v:shape>
        </w:pict>
      </w:r>
    </w:p>
    <w:p w:rsidR="004C1E55" w:rsidRPr="000A15FD" w:rsidRDefault="004C1E55" w:rsidP="000A15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1E55" w:rsidRPr="000A15FD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E55" w:rsidRDefault="004C1E55" w:rsidP="00483C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7" type="#_x0000_t32" style="position:absolute;margin-left:526.6pt;margin-top:14.1pt;width:58.85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" strokecolor="#5b9bd5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2" o:spid="_x0000_s1028" type="#_x0000_t32" style="position:absolute;margin-left:376.7pt;margin-top:13.75pt;width:2.1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" strokecolor="#5b9bd5" strokeweight=".5pt">
            <v:stroke endarrow="block" joinstyle="miter"/>
          </v:shape>
        </w:pict>
      </w:r>
    </w:p>
    <w:p w:rsidR="004C1E55" w:rsidRPr="000A15FD" w:rsidRDefault="004C1E55" w:rsidP="003663B9">
      <w:pPr>
        <w:tabs>
          <w:tab w:val="left" w:pos="361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15" o:spid="_x0000_s1029" type="#_x0000_t32" style="position:absolute;margin-left:160.7pt;margin-top:3.4pt;width:59.55pt;height:49.1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" strokecolor="#5b9bd5" strokeweight=".5pt">
            <v:stroke endarrow="block" joinstyle="miter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4C1E55" w:rsidRPr="000A15FD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951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3"/>
      </w:tblGrid>
      <w:tr w:rsidR="004C1E55" w:rsidRPr="002C2647" w:rsidTr="00431D28">
        <w:trPr>
          <w:trHeight w:val="636"/>
        </w:trPr>
        <w:tc>
          <w:tcPr>
            <w:tcW w:w="3823" w:type="dxa"/>
          </w:tcPr>
          <w:p w:rsidR="004C1E55" w:rsidRPr="00CB66D8" w:rsidRDefault="004C1E55" w:rsidP="00431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66D8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Должности, не относящиеся к должностям муниципальной службы (технические служащие</w:t>
            </w:r>
            <w:r w:rsidRPr="00CB66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4C1E55" w:rsidRPr="002C2647" w:rsidTr="00431D28">
        <w:trPr>
          <w:trHeight w:val="1468"/>
        </w:trPr>
        <w:tc>
          <w:tcPr>
            <w:tcW w:w="3823" w:type="dxa"/>
          </w:tcPr>
          <w:p w:rsidR="004C1E55" w:rsidRDefault="004C1E55" w:rsidP="00431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работе с населением – 0,5</w:t>
            </w:r>
          </w:p>
          <w:p w:rsidR="004C1E55" w:rsidRDefault="004C1E55" w:rsidP="00431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Делопроизводитель -1 </w:t>
            </w:r>
          </w:p>
          <w:p w:rsidR="004C1E55" w:rsidRDefault="004C1E55" w:rsidP="00431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Делопроизводитель по нотариальным действиям – 0,75</w:t>
            </w:r>
          </w:p>
          <w:p w:rsidR="004C1E55" w:rsidRDefault="004C1E55" w:rsidP="00431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Делопроизводитель ВУС 0,25</w:t>
            </w:r>
          </w:p>
          <w:p w:rsidR="004C1E55" w:rsidRDefault="004C1E55" w:rsidP="00431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Специалист-экспери-0,5</w:t>
            </w:r>
          </w:p>
          <w:p w:rsidR="004C1E55" w:rsidRDefault="004C1E55" w:rsidP="00431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Юрист-1</w:t>
            </w:r>
          </w:p>
        </w:tc>
      </w:tr>
    </w:tbl>
    <w:tbl>
      <w:tblPr>
        <w:tblpPr w:leftFromText="180" w:rightFromText="180" w:vertAnchor="text" w:horzAnchor="page" w:tblpX="11576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6"/>
      </w:tblGrid>
      <w:tr w:rsidR="004C1E55" w:rsidRPr="002C2647" w:rsidTr="00CB66D8">
        <w:trPr>
          <w:trHeight w:val="680"/>
        </w:trPr>
        <w:tc>
          <w:tcPr>
            <w:tcW w:w="3256" w:type="dxa"/>
          </w:tcPr>
          <w:p w:rsidR="004C1E55" w:rsidRPr="00CB66D8" w:rsidRDefault="004C1E55" w:rsidP="00CB6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6D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Обслуживающий персонал</w:t>
            </w:r>
          </w:p>
        </w:tc>
      </w:tr>
      <w:tr w:rsidR="004C1E55" w:rsidRPr="002C2647" w:rsidTr="00CB66D8">
        <w:trPr>
          <w:trHeight w:val="2495"/>
        </w:trPr>
        <w:tc>
          <w:tcPr>
            <w:tcW w:w="3256" w:type="dxa"/>
          </w:tcPr>
          <w:p w:rsidR="004C1E55" w:rsidRDefault="004C1E55" w:rsidP="00CB6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Водитель -1</w:t>
            </w:r>
          </w:p>
          <w:p w:rsidR="004C1E55" w:rsidRDefault="004C1E55" w:rsidP="00CB6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Уборщик служебных и бытовых помещений -1 </w:t>
            </w:r>
          </w:p>
        </w:tc>
      </w:tr>
    </w:tbl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8"/>
      </w:tblGrid>
      <w:tr w:rsidR="004C1E55" w:rsidRPr="002C2647" w:rsidTr="00431D28">
        <w:trPr>
          <w:trHeight w:val="409"/>
        </w:trPr>
        <w:tc>
          <w:tcPr>
            <w:tcW w:w="4338" w:type="dxa"/>
          </w:tcPr>
          <w:p w:rsidR="004C1E55" w:rsidRPr="00CB66D8" w:rsidRDefault="004C1E55" w:rsidP="00CB6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6D8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 муниципальной службы</w:t>
            </w:r>
          </w:p>
        </w:tc>
      </w:tr>
      <w:tr w:rsidR="004C1E55" w:rsidRPr="002C2647" w:rsidTr="00431D28">
        <w:trPr>
          <w:trHeight w:val="1509"/>
        </w:trPr>
        <w:tc>
          <w:tcPr>
            <w:tcW w:w="4338" w:type="dxa"/>
          </w:tcPr>
          <w:p w:rsidR="004C1E55" w:rsidRDefault="004C1E55" w:rsidP="00B41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-1</w:t>
            </w:r>
          </w:p>
          <w:p w:rsidR="004C1E55" w:rsidRDefault="004C1E55" w:rsidP="00B41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специалист-3</w:t>
            </w:r>
          </w:p>
          <w:p w:rsidR="004C1E55" w:rsidRDefault="004C1E55" w:rsidP="00431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E55" w:rsidRPr="00023878" w:rsidRDefault="004C1E55" w:rsidP="000238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3878">
        <w:rPr>
          <w:rFonts w:ascii="Times New Roman" w:hAnsi="Times New Roman"/>
          <w:sz w:val="24"/>
          <w:szCs w:val="24"/>
          <w:lang w:eastAsia="ru-RU"/>
        </w:rPr>
        <w:t>ИТОГО:  Глава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3878">
        <w:rPr>
          <w:rFonts w:ascii="Times New Roman" w:hAnsi="Times New Roman"/>
          <w:sz w:val="24"/>
          <w:szCs w:val="24"/>
          <w:lang w:eastAsia="ru-RU"/>
        </w:rPr>
        <w:t xml:space="preserve">– 1; </w:t>
      </w:r>
    </w:p>
    <w:p w:rsidR="004C1E55" w:rsidRPr="00023878" w:rsidRDefault="004C1E55" w:rsidP="00023878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023878">
        <w:rPr>
          <w:rFonts w:ascii="Times New Roman" w:hAnsi="Times New Roman"/>
          <w:sz w:val="24"/>
          <w:szCs w:val="24"/>
          <w:lang w:eastAsia="ru-RU"/>
        </w:rPr>
        <w:t>Муниципальных служащих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3878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23878">
        <w:rPr>
          <w:rFonts w:ascii="Times New Roman" w:hAnsi="Times New Roman"/>
          <w:sz w:val="24"/>
          <w:szCs w:val="24"/>
          <w:lang w:eastAsia="ru-RU"/>
        </w:rPr>
        <w:t xml:space="preserve">, из них: главный специалист –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023878">
        <w:rPr>
          <w:rFonts w:ascii="Times New Roman" w:hAnsi="Times New Roman"/>
          <w:sz w:val="24"/>
          <w:szCs w:val="24"/>
          <w:lang w:eastAsia="ru-RU"/>
        </w:rPr>
        <w:t xml:space="preserve">; ведущий специалист – 3. </w:t>
      </w:r>
    </w:p>
    <w:p w:rsidR="004C1E55" w:rsidRPr="00023878" w:rsidRDefault="004C1E55" w:rsidP="00023878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023878">
        <w:rPr>
          <w:rFonts w:ascii="Times New Roman" w:hAnsi="Times New Roman"/>
          <w:sz w:val="24"/>
          <w:szCs w:val="24"/>
          <w:lang w:eastAsia="ru-RU"/>
        </w:rPr>
        <w:t>ехнических служащих – 4; обслуживающий персонал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3878">
        <w:rPr>
          <w:rFonts w:ascii="Times New Roman" w:hAnsi="Times New Roman"/>
          <w:sz w:val="24"/>
          <w:szCs w:val="24"/>
          <w:lang w:eastAsia="ru-RU"/>
        </w:rPr>
        <w:t xml:space="preserve">– 2. </w:t>
      </w:r>
    </w:p>
    <w:p w:rsidR="004C1E55" w:rsidRPr="00023878" w:rsidRDefault="004C1E55" w:rsidP="000238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3878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3878">
        <w:rPr>
          <w:rFonts w:ascii="Times New Roman" w:hAnsi="Times New Roman"/>
          <w:sz w:val="24"/>
          <w:szCs w:val="24"/>
          <w:u w:val="single"/>
          <w:lang w:eastAsia="ru-RU"/>
        </w:rPr>
        <w:t>Всего ставок  – 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</w:t>
      </w:r>
    </w:p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E55" w:rsidRDefault="004C1E55" w:rsidP="000A1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4C1E55" w:rsidSect="00157DE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600"/>
    <w:rsid w:val="00023878"/>
    <w:rsid w:val="000A15FD"/>
    <w:rsid w:val="00126FA7"/>
    <w:rsid w:val="00157DE3"/>
    <w:rsid w:val="00171FE7"/>
    <w:rsid w:val="00173A0A"/>
    <w:rsid w:val="00202C93"/>
    <w:rsid w:val="00241600"/>
    <w:rsid w:val="002C2647"/>
    <w:rsid w:val="003433B0"/>
    <w:rsid w:val="0036384B"/>
    <w:rsid w:val="003663B9"/>
    <w:rsid w:val="003836C1"/>
    <w:rsid w:val="00431D28"/>
    <w:rsid w:val="00483C67"/>
    <w:rsid w:val="004C1E55"/>
    <w:rsid w:val="005B05E5"/>
    <w:rsid w:val="0063384F"/>
    <w:rsid w:val="006452F4"/>
    <w:rsid w:val="00673FBE"/>
    <w:rsid w:val="00775157"/>
    <w:rsid w:val="00782973"/>
    <w:rsid w:val="007A23A6"/>
    <w:rsid w:val="007D25F1"/>
    <w:rsid w:val="007D517A"/>
    <w:rsid w:val="007F6FB2"/>
    <w:rsid w:val="008626EE"/>
    <w:rsid w:val="00881716"/>
    <w:rsid w:val="00973997"/>
    <w:rsid w:val="00980BBE"/>
    <w:rsid w:val="00B41D06"/>
    <w:rsid w:val="00B65468"/>
    <w:rsid w:val="00C31A41"/>
    <w:rsid w:val="00CB0F22"/>
    <w:rsid w:val="00CB66D8"/>
    <w:rsid w:val="00CE7300"/>
    <w:rsid w:val="00D61344"/>
    <w:rsid w:val="00D7748F"/>
    <w:rsid w:val="00D83BBD"/>
    <w:rsid w:val="00E05850"/>
    <w:rsid w:val="00F5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4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1A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02C93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6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326</Words>
  <Characters>1862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ОКРУГ–ЮГРА</dc:title>
  <dc:subject/>
  <dc:creator>Собковская С.В.</dc:creator>
  <cp:keywords/>
  <dc:description/>
  <cp:lastModifiedBy>1</cp:lastModifiedBy>
  <cp:revision>2</cp:revision>
  <cp:lastPrinted>2024-07-31T08:01:00Z</cp:lastPrinted>
  <dcterms:created xsi:type="dcterms:W3CDTF">2024-08-06T04:11:00Z</dcterms:created>
  <dcterms:modified xsi:type="dcterms:W3CDTF">2024-08-06T04:11:00Z</dcterms:modified>
</cp:coreProperties>
</file>